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80" w:rightFromText="180" w:vertAnchor="page" w:horzAnchor="margin" w:tblpXSpec="center" w:tblpY="10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310BD6" w:rsidRPr="002725DC" w14:paraId="7196C6A8" w14:textId="77777777" w:rsidTr="00310BD6">
        <w:tc>
          <w:tcPr>
            <w:tcW w:w="1696" w:type="dxa"/>
            <w:vAlign w:val="center"/>
          </w:tcPr>
          <w:p w14:paraId="4B6568B3" w14:textId="77777777" w:rsidR="00310BD6" w:rsidRPr="002725DC" w:rsidRDefault="00310BD6" w:rsidP="00310BD6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2725DC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40500EA5" wp14:editId="5A4EB445">
                  <wp:extent cx="783771" cy="5154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88" b="17242"/>
                          <a:stretch/>
                        </pic:blipFill>
                        <pic:spPr bwMode="auto">
                          <a:xfrm>
                            <a:off x="0" y="0"/>
                            <a:ext cx="804010" cy="5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vAlign w:val="center"/>
          </w:tcPr>
          <w:p w14:paraId="0C6E6D01" w14:textId="77777777" w:rsidR="00310BD6" w:rsidRPr="002725DC" w:rsidRDefault="00310BD6" w:rsidP="00310BD6">
            <w:pPr>
              <w:spacing w:line="276" w:lineRule="auto"/>
              <w:ind w:right="-116"/>
              <w:jc w:val="center"/>
              <w:rPr>
                <w:rFonts w:ascii="Palatino Linotype" w:hAnsi="Palatino Linotype" w:cs="Arial"/>
                <w:b/>
                <w:bCs/>
                <w:color w:val="1A1B37"/>
                <w:sz w:val="32"/>
                <w:szCs w:val="24"/>
              </w:rPr>
            </w:pPr>
            <w:r w:rsidRPr="002725DC">
              <w:rPr>
                <w:rFonts w:ascii="Palatino Linotype" w:hAnsi="Palatino Linotype" w:cs="Arial"/>
                <w:b/>
                <w:bCs/>
                <w:color w:val="1A1B37"/>
                <w:sz w:val="32"/>
                <w:szCs w:val="24"/>
              </w:rPr>
              <w:t>МЕЖДУНАРОДНАЯ АКАДЕМИЯ ТРЕЗВОСТИ</w:t>
            </w:r>
          </w:p>
          <w:p w14:paraId="035867E7" w14:textId="77777777" w:rsidR="00310BD6" w:rsidRPr="002725DC" w:rsidRDefault="00310BD6" w:rsidP="00310BD6">
            <w:pPr>
              <w:spacing w:line="276" w:lineRule="auto"/>
              <w:ind w:right="-116"/>
              <w:jc w:val="center"/>
              <w:rPr>
                <w:rFonts w:ascii="Palatino Linotype" w:hAnsi="Palatino Linotype" w:cs="Arial"/>
                <w:b/>
                <w:color w:val="1A1B37"/>
                <w:sz w:val="28"/>
              </w:rPr>
            </w:pPr>
            <w:r w:rsidRPr="002725DC">
              <w:rPr>
                <w:rFonts w:ascii="Palatino Linotype" w:hAnsi="Palatino Linotype" w:cs="Arial"/>
                <w:b/>
                <w:color w:val="1A1B37"/>
                <w:sz w:val="28"/>
              </w:rPr>
              <w:t>(экспертное сообщество)</w:t>
            </w:r>
          </w:p>
        </w:tc>
      </w:tr>
    </w:tbl>
    <w:p w14:paraId="130D7676" w14:textId="77777777" w:rsidR="00E7484D" w:rsidRPr="00310BD6" w:rsidRDefault="00E7484D" w:rsidP="00892271">
      <w:pPr>
        <w:spacing w:after="0" w:line="240" w:lineRule="auto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val="en-US" w:eastAsia="ru-RU"/>
          <w14:ligatures w14:val="none"/>
        </w:rPr>
      </w:pPr>
    </w:p>
    <w:p w14:paraId="08E6FCA8" w14:textId="77777777" w:rsidR="00E7484D" w:rsidRPr="00310BD6" w:rsidRDefault="00E7484D" w:rsidP="00310BD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ru-RU"/>
          <w14:ligatures w14:val="none"/>
        </w:rPr>
      </w:pPr>
    </w:p>
    <w:p w14:paraId="6468E8DF" w14:textId="1D3418EA" w:rsidR="002725DC" w:rsidRDefault="00E7484D" w:rsidP="00272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Предложения в план мероприятий на 2025 год</w:t>
      </w:r>
    </w:p>
    <w:p w14:paraId="0DDB83A5" w14:textId="77777777" w:rsidR="002725DC" w:rsidRDefault="002725DC" w:rsidP="002864F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666673C1" w14:textId="77777777" w:rsidR="00823913" w:rsidRDefault="00823913" w:rsidP="002864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6"/>
        <w:tblW w:w="10774" w:type="dxa"/>
        <w:tblInd w:w="-289" w:type="dxa"/>
        <w:tblLook w:val="04A0" w:firstRow="1" w:lastRow="0" w:firstColumn="1" w:lastColumn="0" w:noHBand="0" w:noVBand="1"/>
      </w:tblPr>
      <w:tblGrid>
        <w:gridCol w:w="498"/>
        <w:gridCol w:w="5315"/>
        <w:gridCol w:w="2131"/>
        <w:gridCol w:w="2830"/>
      </w:tblGrid>
      <w:tr w:rsidR="00E7484D" w14:paraId="0CDA4260" w14:textId="77777777" w:rsidTr="00823913">
        <w:tc>
          <w:tcPr>
            <w:tcW w:w="498" w:type="dxa"/>
            <w:shd w:val="clear" w:color="auto" w:fill="DEEAF6" w:themeFill="accent5" w:themeFillTint="33"/>
          </w:tcPr>
          <w:p w14:paraId="22A1CCB6" w14:textId="36287B79" w:rsidR="00E7484D" w:rsidRPr="00E7484D" w:rsidRDefault="00E7484D" w:rsidP="00E748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15" w:type="dxa"/>
            <w:shd w:val="clear" w:color="auto" w:fill="DEEAF6" w:themeFill="accent5" w:themeFillTint="33"/>
          </w:tcPr>
          <w:p w14:paraId="34372B53" w14:textId="543F65FD" w:rsidR="00E7484D" w:rsidRPr="00E7484D" w:rsidRDefault="00E7484D" w:rsidP="00E748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  <w:r w:rsidRPr="00E7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(события, проекта)</w:t>
            </w:r>
          </w:p>
        </w:tc>
        <w:tc>
          <w:tcPr>
            <w:tcW w:w="2131" w:type="dxa"/>
            <w:shd w:val="clear" w:color="auto" w:fill="DEEAF6" w:themeFill="accent5" w:themeFillTint="33"/>
          </w:tcPr>
          <w:p w14:paraId="6B298083" w14:textId="3A32F66E" w:rsidR="00E7484D" w:rsidRPr="00E7484D" w:rsidRDefault="00E7484D" w:rsidP="00E748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14:paraId="4385D463" w14:textId="523BE2FC" w:rsidR="00E7484D" w:rsidRPr="00E7484D" w:rsidRDefault="00E7484D" w:rsidP="00E748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13">
              <w:rPr>
                <w:rFonts w:ascii="Times New Roman" w:eastAsia="Times New Roman" w:hAnsi="Times New Roman" w:cs="Times New Roman"/>
                <w:lang w:eastAsia="ru-RU"/>
              </w:rPr>
              <w:t>(месяц проведения; при наличии точной даты указать)</w:t>
            </w:r>
          </w:p>
        </w:tc>
        <w:tc>
          <w:tcPr>
            <w:tcW w:w="2830" w:type="dxa"/>
            <w:shd w:val="clear" w:color="auto" w:fill="DEEAF6" w:themeFill="accent5" w:themeFillTint="33"/>
          </w:tcPr>
          <w:p w14:paraId="0031AD84" w14:textId="103C0507" w:rsidR="00E7484D" w:rsidRPr="00E7484D" w:rsidRDefault="00E7484D" w:rsidP="00E748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4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E7484D" w14:paraId="7898C476" w14:textId="77777777" w:rsidTr="00823913">
        <w:trPr>
          <w:trHeight w:val="3707"/>
        </w:trPr>
        <w:tc>
          <w:tcPr>
            <w:tcW w:w="498" w:type="dxa"/>
          </w:tcPr>
          <w:p w14:paraId="2C3110CE" w14:textId="17EB1015" w:rsidR="00E7484D" w:rsidRPr="00E7484D" w:rsidRDefault="00E7484D" w:rsidP="00E748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5" w:type="dxa"/>
          </w:tcPr>
          <w:p w14:paraId="70E822B6" w14:textId="3D061AF1" w:rsidR="006B5D7D" w:rsidRDefault="00E7484D" w:rsidP="002864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научно-практическая конференция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5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«Политика трезвости российского государства: уроки прошлого, вызовы настоящего и стратегия здорового будущего»</w:t>
            </w:r>
          </w:p>
          <w:p w14:paraId="2261ED23" w14:textId="59D05D7F" w:rsidR="006B5D7D" w:rsidRPr="006B5D7D" w:rsidRDefault="00E7484D" w:rsidP="006B5D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6B5D7D"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приурочена </w:t>
            </w:r>
            <w:r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="006B5D7D"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дню рождения Г.А. Шичко и 40-летию со дня </w:t>
            </w:r>
            <w:r w:rsidR="006B5D7D"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начала антиалкогольной кампании, выхода Указа </w:t>
            </w:r>
            <w:r w:rsidR="006B5D7D"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Президиум</w:t>
            </w:r>
            <w:r w:rsidR="006B5D7D"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="006B5D7D"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Верховного Совета СССР</w:t>
            </w:r>
            <w:r w:rsidR="006B5D7D"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6B5D7D"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 16 мая 1985 г. N 2458-XI</w:t>
            </w:r>
          </w:p>
          <w:p w14:paraId="715E6BF7" w14:textId="7A4D4706" w:rsidR="006B5D7D" w:rsidRPr="006B5D7D" w:rsidRDefault="006B5D7D" w:rsidP="006B5D7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B5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«Об усилении борьбы с пьянством»)</w:t>
            </w:r>
          </w:p>
        </w:tc>
        <w:tc>
          <w:tcPr>
            <w:tcW w:w="2131" w:type="dxa"/>
          </w:tcPr>
          <w:p w14:paraId="5C71D8B1" w14:textId="77777777" w:rsidR="00E7484D" w:rsidRPr="00823913" w:rsidRDefault="00E7484D" w:rsidP="00E748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16-18 мая </w:t>
            </w:r>
          </w:p>
          <w:p w14:paraId="4E60DC14" w14:textId="459ABDD8" w:rsidR="00E7484D" w:rsidRPr="00823913" w:rsidRDefault="00E7484D" w:rsidP="00E748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2830" w:type="dxa"/>
          </w:tcPr>
          <w:p w14:paraId="74E7B85D" w14:textId="753218BC" w:rsidR="00E7484D" w:rsidRPr="00823913" w:rsidRDefault="00E7484D" w:rsidP="002864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Головин Андрей Аркадьевич, президент </w:t>
            </w:r>
            <w:r w:rsidRPr="0082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МАТр, </w:t>
            </w:r>
            <w:r w:rsidRPr="0082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МАТр, канд. экон. наук</w:t>
            </w:r>
          </w:p>
        </w:tc>
      </w:tr>
      <w:tr w:rsidR="00E7484D" w14:paraId="584A071D" w14:textId="77777777" w:rsidTr="00823913">
        <w:tc>
          <w:tcPr>
            <w:tcW w:w="498" w:type="dxa"/>
          </w:tcPr>
          <w:p w14:paraId="057EB011" w14:textId="77777777" w:rsidR="00E7484D" w:rsidRPr="00E7484D" w:rsidRDefault="00E7484D" w:rsidP="00E74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68352BAE" w14:textId="62C25C84" w:rsidR="00E7484D" w:rsidRPr="00E7484D" w:rsidRDefault="00823913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Ежегодная научно-практическая конференция </w:t>
            </w:r>
            <w:r w:rsidR="00E7484D" w:rsidRPr="00E74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Международной академии трезвости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формате результатов деятельности членов МАТр и организаций-союзников за 2025 год)</w:t>
            </w:r>
          </w:p>
        </w:tc>
        <w:tc>
          <w:tcPr>
            <w:tcW w:w="2131" w:type="dxa"/>
          </w:tcPr>
          <w:p w14:paraId="5AD99231" w14:textId="7D819D88" w:rsidR="00E7484D" w:rsidRPr="00823913" w:rsidRDefault="00823913" w:rsidP="00823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октября 202 года</w:t>
            </w:r>
          </w:p>
        </w:tc>
        <w:tc>
          <w:tcPr>
            <w:tcW w:w="2830" w:type="dxa"/>
          </w:tcPr>
          <w:p w14:paraId="67CA55CA" w14:textId="0844E66A" w:rsidR="00E7484D" w:rsidRPr="00823913" w:rsidRDefault="00823913" w:rsidP="002864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 Андрей Аркадьевич, президент МАТр, доцент МАТр, канд. экон. наук</w:t>
            </w:r>
          </w:p>
        </w:tc>
      </w:tr>
      <w:tr w:rsidR="00E7484D" w14:paraId="1686112B" w14:textId="77777777" w:rsidTr="00823913">
        <w:trPr>
          <w:trHeight w:val="535"/>
        </w:trPr>
        <w:tc>
          <w:tcPr>
            <w:tcW w:w="498" w:type="dxa"/>
          </w:tcPr>
          <w:p w14:paraId="2AFFD07C" w14:textId="77777777" w:rsidR="00E7484D" w:rsidRPr="00E7484D" w:rsidRDefault="00E7484D" w:rsidP="00E74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32EDDC92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14:paraId="6A33975E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14:paraId="5842D22E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84D" w14:paraId="487F79C8" w14:textId="77777777" w:rsidTr="00823913">
        <w:trPr>
          <w:trHeight w:val="571"/>
        </w:trPr>
        <w:tc>
          <w:tcPr>
            <w:tcW w:w="498" w:type="dxa"/>
          </w:tcPr>
          <w:p w14:paraId="304D6C06" w14:textId="77777777" w:rsidR="00E7484D" w:rsidRPr="00E7484D" w:rsidRDefault="00E7484D" w:rsidP="00E74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2535EE02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14:paraId="20F895AD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14:paraId="7B92C43E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84D" w14:paraId="552476BE" w14:textId="77777777" w:rsidTr="00823913">
        <w:trPr>
          <w:trHeight w:val="551"/>
        </w:trPr>
        <w:tc>
          <w:tcPr>
            <w:tcW w:w="498" w:type="dxa"/>
          </w:tcPr>
          <w:p w14:paraId="5D6FBFDA" w14:textId="77777777" w:rsidR="00E7484D" w:rsidRPr="00E7484D" w:rsidRDefault="00E7484D" w:rsidP="00E74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231FF200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14:paraId="1B93C1BE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14:paraId="0E7C6467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84D" w14:paraId="4990F6F5" w14:textId="77777777" w:rsidTr="00823913">
        <w:trPr>
          <w:trHeight w:val="559"/>
        </w:trPr>
        <w:tc>
          <w:tcPr>
            <w:tcW w:w="498" w:type="dxa"/>
          </w:tcPr>
          <w:p w14:paraId="72EC411E" w14:textId="77777777" w:rsidR="00E7484D" w:rsidRPr="00E7484D" w:rsidRDefault="00E7484D" w:rsidP="00E74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6C8B23E4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14:paraId="30ECD5BE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14:paraId="08D0B3DE" w14:textId="77777777" w:rsidR="00E7484D" w:rsidRPr="00E7484D" w:rsidRDefault="00E7484D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913" w14:paraId="5C12FC4C" w14:textId="77777777" w:rsidTr="00823913">
        <w:trPr>
          <w:trHeight w:val="559"/>
        </w:trPr>
        <w:tc>
          <w:tcPr>
            <w:tcW w:w="498" w:type="dxa"/>
          </w:tcPr>
          <w:p w14:paraId="79B5D8FF" w14:textId="77777777" w:rsidR="00823913" w:rsidRPr="00E7484D" w:rsidRDefault="00823913" w:rsidP="00E74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50529ECE" w14:textId="77777777" w:rsidR="00823913" w:rsidRPr="00E7484D" w:rsidRDefault="00823913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14:paraId="0CA31B88" w14:textId="77777777" w:rsidR="00823913" w:rsidRPr="00E7484D" w:rsidRDefault="00823913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14:paraId="6863E9F3" w14:textId="77777777" w:rsidR="00823913" w:rsidRPr="00E7484D" w:rsidRDefault="00823913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913" w14:paraId="30A0DBEC" w14:textId="77777777" w:rsidTr="00823913">
        <w:trPr>
          <w:trHeight w:val="559"/>
        </w:trPr>
        <w:tc>
          <w:tcPr>
            <w:tcW w:w="498" w:type="dxa"/>
          </w:tcPr>
          <w:p w14:paraId="74B6B5D3" w14:textId="77777777" w:rsidR="00823913" w:rsidRPr="00E7484D" w:rsidRDefault="00823913" w:rsidP="00E748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206A53B8" w14:textId="77777777" w:rsidR="00823913" w:rsidRPr="00E7484D" w:rsidRDefault="00823913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</w:tcPr>
          <w:p w14:paraId="2A1A7B42" w14:textId="77777777" w:rsidR="00823913" w:rsidRPr="00E7484D" w:rsidRDefault="00823913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14:paraId="54F75C68" w14:textId="77777777" w:rsidR="00823913" w:rsidRPr="00E7484D" w:rsidRDefault="00823913" w:rsidP="002864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D72B37" w14:textId="77777777" w:rsidR="00E7484D" w:rsidRDefault="00E7484D" w:rsidP="002864F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FC213C" w14:textId="33AA6B99" w:rsidR="00116C79" w:rsidRPr="00310BD6" w:rsidRDefault="00310BD6" w:rsidP="00310BD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10B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Предложения отправлять в срок до 05.01.2025 г. на </w:t>
      </w:r>
      <w:proofErr w:type="spellStart"/>
      <w:r w:rsidRPr="00310B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электр</w:t>
      </w:r>
      <w:proofErr w:type="spellEnd"/>
      <w:r w:rsidRPr="00310B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почту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8" w:history="1">
        <w:r w:rsidRPr="00077F3D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golovin</w:t>
        </w:r>
        <w:r w:rsidRPr="00310BD6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Pr="00077F3D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gaa</w:t>
        </w:r>
        <w:r w:rsidRPr="00310BD6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Pr="00077F3D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gmail</w:t>
        </w:r>
        <w:r w:rsidRPr="00310BD6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Pr="00077F3D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com</w:t>
        </w:r>
      </w:hyperlink>
      <w:r w:rsidRPr="00310B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sectPr w:rsidR="00116C79" w:rsidRPr="00310BD6" w:rsidSect="000A79A6">
      <w:footerReference w:type="default" r:id="rId9"/>
      <w:pgSz w:w="11906" w:h="16838"/>
      <w:pgMar w:top="1134" w:right="851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8E3D" w14:textId="77777777" w:rsidR="00790C34" w:rsidRDefault="00790C34" w:rsidP="000A79A6">
      <w:pPr>
        <w:spacing w:after="0" w:line="240" w:lineRule="auto"/>
      </w:pPr>
      <w:r>
        <w:separator/>
      </w:r>
    </w:p>
  </w:endnote>
  <w:endnote w:type="continuationSeparator" w:id="0">
    <w:p w14:paraId="7FF92CE4" w14:textId="77777777" w:rsidR="00790C34" w:rsidRDefault="00790C34" w:rsidP="000A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433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DC2131" w14:textId="6C061D1F" w:rsidR="000A79A6" w:rsidRPr="000A79A6" w:rsidRDefault="000A79A6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79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79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79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A79A6">
          <w:rPr>
            <w:rFonts w:ascii="Times New Roman" w:hAnsi="Times New Roman" w:cs="Times New Roman"/>
            <w:sz w:val="24"/>
            <w:szCs w:val="24"/>
          </w:rPr>
          <w:t>2</w:t>
        </w:r>
        <w:r w:rsidRPr="000A79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574A9F" w14:textId="77777777" w:rsidR="000A79A6" w:rsidRDefault="000A79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FC63" w14:textId="77777777" w:rsidR="00790C34" w:rsidRDefault="00790C34" w:rsidP="000A79A6">
      <w:pPr>
        <w:spacing w:after="0" w:line="240" w:lineRule="auto"/>
      </w:pPr>
      <w:r>
        <w:separator/>
      </w:r>
    </w:p>
  </w:footnote>
  <w:footnote w:type="continuationSeparator" w:id="0">
    <w:p w14:paraId="3DAB1355" w14:textId="77777777" w:rsidR="00790C34" w:rsidRDefault="00790C34" w:rsidP="000A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65A"/>
    <w:multiLevelType w:val="multilevel"/>
    <w:tmpl w:val="57804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937CB6"/>
    <w:multiLevelType w:val="multilevel"/>
    <w:tmpl w:val="57804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E1828D0"/>
    <w:multiLevelType w:val="hybridMultilevel"/>
    <w:tmpl w:val="F02448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14432"/>
    <w:multiLevelType w:val="hybridMultilevel"/>
    <w:tmpl w:val="A1CA2FA0"/>
    <w:lvl w:ilvl="0" w:tplc="54C8F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0286177">
    <w:abstractNumId w:val="3"/>
  </w:num>
  <w:num w:numId="2" w16cid:durableId="25722040">
    <w:abstractNumId w:val="1"/>
  </w:num>
  <w:num w:numId="3" w16cid:durableId="1639529028">
    <w:abstractNumId w:val="0"/>
  </w:num>
  <w:num w:numId="4" w16cid:durableId="935796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79"/>
    <w:rsid w:val="000755A1"/>
    <w:rsid w:val="000A79A6"/>
    <w:rsid w:val="000B520E"/>
    <w:rsid w:val="00116C79"/>
    <w:rsid w:val="0017463A"/>
    <w:rsid w:val="001B361A"/>
    <w:rsid w:val="001C100D"/>
    <w:rsid w:val="00230A5F"/>
    <w:rsid w:val="002725DC"/>
    <w:rsid w:val="002864F2"/>
    <w:rsid w:val="00310BD6"/>
    <w:rsid w:val="003A2AE0"/>
    <w:rsid w:val="00535DE9"/>
    <w:rsid w:val="00573230"/>
    <w:rsid w:val="006B5D7D"/>
    <w:rsid w:val="00705941"/>
    <w:rsid w:val="00710BDF"/>
    <w:rsid w:val="00763609"/>
    <w:rsid w:val="00767852"/>
    <w:rsid w:val="00790C34"/>
    <w:rsid w:val="007C300C"/>
    <w:rsid w:val="007E3F65"/>
    <w:rsid w:val="00823913"/>
    <w:rsid w:val="00892271"/>
    <w:rsid w:val="008D09E7"/>
    <w:rsid w:val="00980864"/>
    <w:rsid w:val="009855C4"/>
    <w:rsid w:val="009F1EE6"/>
    <w:rsid w:val="00A863D8"/>
    <w:rsid w:val="00A9101F"/>
    <w:rsid w:val="00AD4FD0"/>
    <w:rsid w:val="00B52AF1"/>
    <w:rsid w:val="00B82290"/>
    <w:rsid w:val="00BE3B07"/>
    <w:rsid w:val="00D41354"/>
    <w:rsid w:val="00D4322D"/>
    <w:rsid w:val="00E36F0E"/>
    <w:rsid w:val="00E65CB0"/>
    <w:rsid w:val="00E7484D"/>
    <w:rsid w:val="00E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8EAD"/>
  <w15:chartTrackingRefBased/>
  <w15:docId w15:val="{8296A12A-549A-4692-99FF-D10252E8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4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64F2"/>
    <w:rPr>
      <w:color w:val="605E5C"/>
      <w:shd w:val="clear" w:color="auto" w:fill="E1DFDD"/>
    </w:rPr>
  </w:style>
  <w:style w:type="table" w:styleId="a6">
    <w:name w:val="Table Grid"/>
    <w:basedOn w:val="a1"/>
    <w:uiPriority w:val="39"/>
    <w:qFormat/>
    <w:rsid w:val="002725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79A6"/>
  </w:style>
  <w:style w:type="paragraph" w:styleId="a9">
    <w:name w:val="footer"/>
    <w:basedOn w:val="a"/>
    <w:link w:val="aa"/>
    <w:uiPriority w:val="99"/>
    <w:unhideWhenUsed/>
    <w:rsid w:val="000A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7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vin.ga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64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</dc:creator>
  <cp:keywords/>
  <dc:description/>
  <cp:lastModifiedBy>Андрей Головин</cp:lastModifiedBy>
  <cp:revision>23</cp:revision>
  <dcterms:created xsi:type="dcterms:W3CDTF">2024-10-27T14:34:00Z</dcterms:created>
  <dcterms:modified xsi:type="dcterms:W3CDTF">2024-12-14T11:58:00Z</dcterms:modified>
</cp:coreProperties>
</file>